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8EFC" w14:textId="77777777" w:rsidR="00FB116A" w:rsidRPr="00886B30" w:rsidRDefault="00FB116A" w:rsidP="00FB11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PRISTUPNICA</w:t>
      </w:r>
      <w:r w:rsidRPr="00886B30">
        <w:rPr>
          <w:b/>
          <w:sz w:val="28"/>
          <w:szCs w:val="28"/>
        </w:rPr>
        <w:t xml:space="preserve"> ZA SKLAPANJE UČENIČKOG UGOVORA</w:t>
      </w:r>
    </w:p>
    <w:p w14:paraId="37D9035C" w14:textId="77777777" w:rsidR="00FB116A" w:rsidRDefault="00FB116A" w:rsidP="000169E4">
      <w:pPr>
        <w:spacing w:line="276" w:lineRule="auto"/>
      </w:pPr>
    </w:p>
    <w:p w14:paraId="1B62A18A" w14:textId="77777777" w:rsidR="00FB116A" w:rsidRPr="004F526D" w:rsidRDefault="00FB116A" w:rsidP="000169E4">
      <w:pPr>
        <w:numPr>
          <w:ilvl w:val="0"/>
          <w:numId w:val="14"/>
        </w:numPr>
        <w:spacing w:line="276" w:lineRule="auto"/>
        <w:rPr>
          <w:b/>
        </w:rPr>
      </w:pPr>
      <w:r w:rsidRPr="004F526D">
        <w:rPr>
          <w:b/>
        </w:rPr>
        <w:t>PODACI O POSLODAVCU</w:t>
      </w:r>
    </w:p>
    <w:p w14:paraId="31DBD8B1" w14:textId="77777777" w:rsidR="00FB116A" w:rsidRPr="00823B98" w:rsidRDefault="00FB116A" w:rsidP="00611B7D">
      <w:pPr>
        <w:spacing w:line="360" w:lineRule="auto"/>
        <w:rPr>
          <w:sz w:val="22"/>
          <w:szCs w:val="22"/>
        </w:rPr>
      </w:pPr>
    </w:p>
    <w:p w14:paraId="5A14C28F" w14:textId="56338D08" w:rsidR="00FB116A" w:rsidRPr="00823B98" w:rsidRDefault="00292C29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 xml:space="preserve">Naziv </w:t>
      </w:r>
      <w:r w:rsidR="00FB116A" w:rsidRPr="00823B98">
        <w:rPr>
          <w:sz w:val="22"/>
          <w:szCs w:val="22"/>
        </w:rPr>
        <w:t xml:space="preserve"> poduzeća  ___________________________________</w:t>
      </w:r>
      <w:r w:rsidR="00823B98">
        <w:rPr>
          <w:sz w:val="22"/>
          <w:szCs w:val="22"/>
        </w:rPr>
        <w:t>__</w:t>
      </w:r>
      <w:r w:rsidR="00FB116A" w:rsidRPr="00823B98">
        <w:rPr>
          <w:sz w:val="22"/>
          <w:szCs w:val="22"/>
        </w:rPr>
        <w:t>_________________</w:t>
      </w:r>
    </w:p>
    <w:p w14:paraId="6978D3FE" w14:textId="77777777" w:rsidR="00FB116A" w:rsidRPr="00823B98" w:rsidRDefault="00FB116A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>Ime odgovorne osobe ili kontakt osoba_____________________________________</w:t>
      </w:r>
    </w:p>
    <w:p w14:paraId="5B69B4A1" w14:textId="77777777" w:rsidR="00FB116A" w:rsidRPr="00823B98" w:rsidRDefault="00FB116A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>Mjesto i adresa poslodavca ______________________________________________</w:t>
      </w:r>
    </w:p>
    <w:p w14:paraId="014359E9" w14:textId="77777777" w:rsidR="00FB116A" w:rsidRPr="00823B98" w:rsidRDefault="00FB116A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>MB ili OIB         _______________________________________________________</w:t>
      </w:r>
    </w:p>
    <w:p w14:paraId="0FDCF5D2" w14:textId="77777777" w:rsidR="00FB116A" w:rsidRPr="00823B98" w:rsidRDefault="00FB116A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>Telefon ______________________________________________________________</w:t>
      </w:r>
    </w:p>
    <w:p w14:paraId="2ACF3948" w14:textId="77777777" w:rsidR="00FB116A" w:rsidRPr="00823B98" w:rsidRDefault="00FB116A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>E-mail adresa _________________________________________________________</w:t>
      </w:r>
    </w:p>
    <w:p w14:paraId="6AD542C7" w14:textId="77777777" w:rsidR="00FB116A" w:rsidRPr="00823B98" w:rsidRDefault="00FB116A" w:rsidP="00611B7D">
      <w:pPr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823B98">
        <w:rPr>
          <w:sz w:val="22"/>
          <w:szCs w:val="22"/>
        </w:rPr>
        <w:t>Koje će poslove obavljati učenik__________________________________________</w:t>
      </w:r>
    </w:p>
    <w:p w14:paraId="126FB6A8" w14:textId="77777777" w:rsidR="00FB116A" w:rsidRDefault="00FB116A" w:rsidP="00611B7D">
      <w:pPr>
        <w:numPr>
          <w:ilvl w:val="1"/>
          <w:numId w:val="14"/>
        </w:numPr>
        <w:spacing w:line="360" w:lineRule="auto"/>
      </w:pPr>
      <w:r w:rsidRPr="00823B98">
        <w:rPr>
          <w:sz w:val="22"/>
          <w:szCs w:val="22"/>
        </w:rPr>
        <w:t>Datum početka rada i završetak rada _______________________________________</w:t>
      </w:r>
    </w:p>
    <w:p w14:paraId="62BF0B8B" w14:textId="77777777" w:rsidR="00FB116A" w:rsidRDefault="00FB116A" w:rsidP="00611B7D"/>
    <w:p w14:paraId="562ABC65" w14:textId="77777777" w:rsidR="00FB116A" w:rsidRPr="004F526D" w:rsidRDefault="00FB116A" w:rsidP="00FB116A">
      <w:pPr>
        <w:numPr>
          <w:ilvl w:val="0"/>
          <w:numId w:val="14"/>
        </w:numPr>
        <w:rPr>
          <w:b/>
        </w:rPr>
      </w:pPr>
      <w:r w:rsidRPr="004F526D">
        <w:rPr>
          <w:b/>
        </w:rPr>
        <w:t>PODACI O UČENIKU</w:t>
      </w:r>
    </w:p>
    <w:p w14:paraId="408A53EB" w14:textId="77777777" w:rsidR="00FB116A" w:rsidRDefault="00FB116A" w:rsidP="00FB116A"/>
    <w:p w14:paraId="15C2476C" w14:textId="77777777" w:rsidR="00FB116A" w:rsidRPr="00823B98" w:rsidRDefault="00FB116A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Ime i prezime _________________________________________________________</w:t>
      </w:r>
    </w:p>
    <w:p w14:paraId="593AC709" w14:textId="77777777" w:rsidR="00FB116A" w:rsidRPr="00823B98" w:rsidRDefault="00FB116A" w:rsidP="00FB116A">
      <w:pPr>
        <w:ind w:left="360"/>
        <w:rPr>
          <w:sz w:val="22"/>
          <w:szCs w:val="22"/>
        </w:rPr>
      </w:pPr>
    </w:p>
    <w:p w14:paraId="3EF28514" w14:textId="1F30A42D" w:rsidR="00FB116A" w:rsidRPr="00823B98" w:rsidRDefault="00FB116A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Razred i program ______________________________________________________</w:t>
      </w:r>
    </w:p>
    <w:p w14:paraId="1B1B49B7" w14:textId="77777777" w:rsidR="00155C4A" w:rsidRPr="00823B98" w:rsidRDefault="00155C4A" w:rsidP="00155C4A">
      <w:pPr>
        <w:pStyle w:val="Odlomakpopisa"/>
        <w:rPr>
          <w:sz w:val="22"/>
          <w:szCs w:val="22"/>
        </w:rPr>
      </w:pPr>
    </w:p>
    <w:p w14:paraId="7BCCB4B0" w14:textId="77777777" w:rsidR="00FB116A" w:rsidRPr="00823B98" w:rsidRDefault="00FB116A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Mjesto i adresa ________________________________________________________</w:t>
      </w:r>
    </w:p>
    <w:p w14:paraId="773CB527" w14:textId="77777777" w:rsidR="00FB116A" w:rsidRPr="00823B98" w:rsidRDefault="00FB116A" w:rsidP="00FB116A">
      <w:pPr>
        <w:ind w:left="360"/>
        <w:rPr>
          <w:sz w:val="22"/>
          <w:szCs w:val="22"/>
        </w:rPr>
      </w:pPr>
    </w:p>
    <w:p w14:paraId="6EFE84B0" w14:textId="77777777" w:rsidR="00FB116A" w:rsidRPr="00823B98" w:rsidRDefault="00362213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Datum</w:t>
      </w:r>
      <w:r w:rsidR="00FB116A" w:rsidRPr="00823B98">
        <w:rPr>
          <w:sz w:val="22"/>
          <w:szCs w:val="22"/>
        </w:rPr>
        <w:t xml:space="preserve"> rođenja_______________________________________</w:t>
      </w:r>
      <w:r w:rsidR="00E13D93" w:rsidRPr="00823B98">
        <w:rPr>
          <w:sz w:val="22"/>
          <w:szCs w:val="22"/>
        </w:rPr>
        <w:t>______</w:t>
      </w:r>
      <w:r w:rsidR="00FB116A" w:rsidRPr="00823B98">
        <w:rPr>
          <w:sz w:val="22"/>
          <w:szCs w:val="22"/>
        </w:rPr>
        <w:t>___________</w:t>
      </w:r>
    </w:p>
    <w:p w14:paraId="353546F4" w14:textId="77777777" w:rsidR="00FB116A" w:rsidRPr="00823B98" w:rsidRDefault="00FB116A" w:rsidP="00FB116A">
      <w:pPr>
        <w:rPr>
          <w:sz w:val="22"/>
          <w:szCs w:val="22"/>
        </w:rPr>
      </w:pPr>
    </w:p>
    <w:p w14:paraId="57EFD196" w14:textId="77777777" w:rsidR="00FB116A" w:rsidRPr="00823B98" w:rsidRDefault="00333B6E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 xml:space="preserve">OIB </w:t>
      </w:r>
      <w:r w:rsidR="00FB116A" w:rsidRPr="00823B98">
        <w:rPr>
          <w:sz w:val="22"/>
          <w:szCs w:val="22"/>
        </w:rPr>
        <w:t>_______________________________</w:t>
      </w:r>
      <w:r w:rsidR="00611B7D" w:rsidRPr="00823B98">
        <w:rPr>
          <w:sz w:val="22"/>
          <w:szCs w:val="22"/>
        </w:rPr>
        <w:t>________________</w:t>
      </w:r>
      <w:r w:rsidR="00E13D93" w:rsidRPr="00823B98">
        <w:rPr>
          <w:sz w:val="22"/>
          <w:szCs w:val="22"/>
        </w:rPr>
        <w:t>_____</w:t>
      </w:r>
      <w:r w:rsidR="00611B7D" w:rsidRPr="00823B98">
        <w:rPr>
          <w:sz w:val="22"/>
          <w:szCs w:val="22"/>
        </w:rPr>
        <w:t>____________</w:t>
      </w:r>
    </w:p>
    <w:p w14:paraId="26484441" w14:textId="77777777" w:rsidR="00FB116A" w:rsidRPr="00823B98" w:rsidRDefault="00FB116A" w:rsidP="00FB116A">
      <w:pPr>
        <w:rPr>
          <w:sz w:val="22"/>
          <w:szCs w:val="22"/>
        </w:rPr>
      </w:pPr>
    </w:p>
    <w:p w14:paraId="3D6F4682" w14:textId="77777777" w:rsidR="00FB116A" w:rsidRPr="00823B98" w:rsidRDefault="00FB116A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Telefon (fiksni i mobilni) ________________________________________________</w:t>
      </w:r>
    </w:p>
    <w:p w14:paraId="70F0BB58" w14:textId="77777777" w:rsidR="00FB116A" w:rsidRPr="00823B98" w:rsidRDefault="00FB116A" w:rsidP="00FB116A">
      <w:pPr>
        <w:rPr>
          <w:sz w:val="22"/>
          <w:szCs w:val="22"/>
        </w:rPr>
      </w:pPr>
    </w:p>
    <w:p w14:paraId="5E50222B" w14:textId="77777777" w:rsidR="00FB116A" w:rsidRPr="00823B98" w:rsidRDefault="00FB116A" w:rsidP="00FB116A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E-mail _______________________________________________________________</w:t>
      </w:r>
    </w:p>
    <w:p w14:paraId="433BA78F" w14:textId="77777777" w:rsidR="00FB116A" w:rsidRPr="00823B98" w:rsidRDefault="00FB116A" w:rsidP="00FB116A">
      <w:pPr>
        <w:rPr>
          <w:sz w:val="22"/>
          <w:szCs w:val="22"/>
        </w:rPr>
      </w:pPr>
    </w:p>
    <w:p w14:paraId="6297EDEB" w14:textId="77777777" w:rsidR="00FB116A" w:rsidRPr="00823B98" w:rsidRDefault="00FB116A" w:rsidP="00362213">
      <w:pPr>
        <w:numPr>
          <w:ilvl w:val="1"/>
          <w:numId w:val="14"/>
        </w:numPr>
        <w:rPr>
          <w:sz w:val="22"/>
          <w:szCs w:val="22"/>
        </w:rPr>
      </w:pPr>
      <w:r w:rsidRPr="00823B98">
        <w:rPr>
          <w:sz w:val="22"/>
          <w:szCs w:val="22"/>
        </w:rPr>
        <w:t>Banka _______________________________________________________________</w:t>
      </w:r>
    </w:p>
    <w:p w14:paraId="798F2975" w14:textId="77777777" w:rsidR="00FB116A" w:rsidRPr="00823B98" w:rsidRDefault="00FB116A" w:rsidP="00FB116A">
      <w:pPr>
        <w:rPr>
          <w:sz w:val="22"/>
          <w:szCs w:val="22"/>
        </w:rPr>
      </w:pPr>
    </w:p>
    <w:p w14:paraId="04366C96" w14:textId="77777777" w:rsidR="00FB116A" w:rsidRPr="00823B98" w:rsidRDefault="00FB116A" w:rsidP="00E13D93">
      <w:pPr>
        <w:pStyle w:val="Odlomakpopisa"/>
        <w:numPr>
          <w:ilvl w:val="1"/>
          <w:numId w:val="14"/>
        </w:numPr>
        <w:spacing w:line="276" w:lineRule="auto"/>
        <w:rPr>
          <w:sz w:val="22"/>
          <w:szCs w:val="22"/>
        </w:rPr>
      </w:pPr>
      <w:r w:rsidRPr="00823B98">
        <w:rPr>
          <w:sz w:val="22"/>
          <w:szCs w:val="22"/>
        </w:rPr>
        <w:t>Žiro</w:t>
      </w:r>
      <w:r w:rsidR="00E13D93" w:rsidRPr="00823B98">
        <w:rPr>
          <w:sz w:val="22"/>
          <w:szCs w:val="22"/>
        </w:rPr>
        <w:t xml:space="preserve"> ili tekući račun učenika</w:t>
      </w:r>
      <w:r w:rsidRPr="00823B98">
        <w:rPr>
          <w:sz w:val="22"/>
          <w:szCs w:val="22"/>
        </w:rPr>
        <w:t>___</w:t>
      </w:r>
      <w:r w:rsidR="00E13D93" w:rsidRPr="00823B98">
        <w:rPr>
          <w:sz w:val="22"/>
          <w:szCs w:val="22"/>
        </w:rPr>
        <w:t>___________________________________________</w:t>
      </w:r>
    </w:p>
    <w:p w14:paraId="36F06C5E" w14:textId="77777777" w:rsidR="00362213" w:rsidRDefault="00362213" w:rsidP="002C2725">
      <w:pPr>
        <w:rPr>
          <w:b/>
        </w:rPr>
      </w:pPr>
    </w:p>
    <w:p w14:paraId="407A1CA1" w14:textId="77777777" w:rsidR="00FB116A" w:rsidRPr="00823B98" w:rsidRDefault="00EA7DA1" w:rsidP="00FB116A">
      <w:pPr>
        <w:ind w:left="360"/>
        <w:rPr>
          <w:b/>
          <w:sz w:val="22"/>
          <w:szCs w:val="22"/>
        </w:rPr>
      </w:pPr>
      <w:r w:rsidRPr="00823B98">
        <w:rPr>
          <w:b/>
          <w:sz w:val="22"/>
          <w:szCs w:val="22"/>
        </w:rPr>
        <w:t>Dostaviti</w:t>
      </w:r>
      <w:r w:rsidR="00FB116A" w:rsidRPr="00823B98">
        <w:rPr>
          <w:b/>
          <w:sz w:val="22"/>
          <w:szCs w:val="22"/>
        </w:rPr>
        <w:t>:</w:t>
      </w:r>
    </w:p>
    <w:p w14:paraId="27A91518" w14:textId="77777777" w:rsidR="00FB116A" w:rsidRPr="00823B98" w:rsidRDefault="00FB116A" w:rsidP="00FB116A">
      <w:pPr>
        <w:numPr>
          <w:ilvl w:val="0"/>
          <w:numId w:val="15"/>
        </w:numPr>
        <w:rPr>
          <w:sz w:val="22"/>
          <w:szCs w:val="22"/>
        </w:rPr>
      </w:pPr>
      <w:r w:rsidRPr="00823B98">
        <w:rPr>
          <w:sz w:val="22"/>
          <w:szCs w:val="22"/>
        </w:rPr>
        <w:t>1 malu fotografiju</w:t>
      </w:r>
    </w:p>
    <w:p w14:paraId="1C9B13EF" w14:textId="1B587E1F" w:rsidR="00FB116A" w:rsidRPr="00823B98" w:rsidRDefault="00FB116A" w:rsidP="00FB116A">
      <w:pPr>
        <w:numPr>
          <w:ilvl w:val="0"/>
          <w:numId w:val="15"/>
        </w:numPr>
        <w:rPr>
          <w:sz w:val="22"/>
          <w:szCs w:val="22"/>
        </w:rPr>
      </w:pPr>
      <w:r w:rsidRPr="00823B98">
        <w:rPr>
          <w:sz w:val="22"/>
          <w:szCs w:val="22"/>
        </w:rPr>
        <w:t>Preslika kartice žiro računa</w:t>
      </w:r>
      <w:r w:rsidR="006C51EE" w:rsidRPr="00823B98">
        <w:rPr>
          <w:sz w:val="22"/>
          <w:szCs w:val="22"/>
        </w:rPr>
        <w:t xml:space="preserve"> ili tekućeg računa</w:t>
      </w:r>
    </w:p>
    <w:p w14:paraId="2CEB354B" w14:textId="0304C63F" w:rsidR="00155C4A" w:rsidRPr="00823B98" w:rsidRDefault="00155C4A" w:rsidP="00FB116A">
      <w:pPr>
        <w:numPr>
          <w:ilvl w:val="0"/>
          <w:numId w:val="15"/>
        </w:numPr>
        <w:rPr>
          <w:sz w:val="22"/>
          <w:szCs w:val="22"/>
        </w:rPr>
      </w:pPr>
      <w:r w:rsidRPr="00823B98">
        <w:rPr>
          <w:sz w:val="22"/>
          <w:szCs w:val="22"/>
        </w:rPr>
        <w:t>Potvrdu o statusu redovitog učenika preuzeta iz E-dnevnika (dostavljaju učenici koji nisu učenici SŠ „Vladimir Gortan“, Buje)</w:t>
      </w:r>
    </w:p>
    <w:p w14:paraId="045885FA" w14:textId="77777777" w:rsidR="00333B6E" w:rsidRDefault="00333B6E" w:rsidP="00333B6E">
      <w:pPr>
        <w:ind w:left="360"/>
      </w:pPr>
    </w:p>
    <w:p w14:paraId="53188C9B" w14:textId="1AA50C56" w:rsidR="00333B6E" w:rsidRDefault="00333B6E" w:rsidP="008C2765">
      <w:pPr>
        <w:spacing w:line="276" w:lineRule="auto"/>
        <w:ind w:left="142"/>
        <w:rPr>
          <w:b/>
          <w:sz w:val="22"/>
          <w:szCs w:val="22"/>
        </w:rPr>
      </w:pPr>
      <w:r w:rsidRPr="002C2725">
        <w:rPr>
          <w:b/>
          <w:sz w:val="22"/>
          <w:szCs w:val="22"/>
          <w:u w:val="single"/>
        </w:rPr>
        <w:t>Dajem privolu i suglasnost</w:t>
      </w:r>
      <w:r w:rsidRPr="002C2725">
        <w:rPr>
          <w:b/>
          <w:sz w:val="22"/>
          <w:szCs w:val="22"/>
        </w:rPr>
        <w:t xml:space="preserve"> srednjoj školi „Vladimir Gortan“ Buje (nastavno: Škola), </w:t>
      </w:r>
      <w:r w:rsidR="002C2725">
        <w:rPr>
          <w:b/>
          <w:sz w:val="22"/>
          <w:szCs w:val="22"/>
        </w:rPr>
        <w:t xml:space="preserve">temeljem </w:t>
      </w:r>
      <w:r w:rsidR="00C07AD5">
        <w:rPr>
          <w:b/>
          <w:sz w:val="22"/>
          <w:szCs w:val="22"/>
        </w:rPr>
        <w:t xml:space="preserve">Zakon o provedbi opće uredbe o zaštiti podataka ( </w:t>
      </w:r>
      <w:r w:rsidR="00C07AD5" w:rsidRPr="00C07AD5">
        <w:rPr>
          <w:b/>
          <w:sz w:val="22"/>
          <w:szCs w:val="22"/>
        </w:rPr>
        <w:t>NN 42/18</w:t>
      </w:r>
      <w:r w:rsidR="00C07AD5">
        <w:rPr>
          <w:b/>
          <w:sz w:val="22"/>
          <w:szCs w:val="22"/>
        </w:rPr>
        <w:t xml:space="preserve"> )</w:t>
      </w:r>
      <w:r w:rsidRPr="002C2725">
        <w:rPr>
          <w:b/>
          <w:sz w:val="22"/>
          <w:szCs w:val="22"/>
        </w:rPr>
        <w:t>, da temeljem zakonske osnove, može dostavljati moje osobne  podatke  mjerodavnim institucijama i pravnoj osobi u kojoj  obavljam posao, kako bi posredovanje bilo na zakonu utemeljeno.</w:t>
      </w:r>
    </w:p>
    <w:p w14:paraId="48D706E0" w14:textId="77777777" w:rsidR="00155C4A" w:rsidRPr="002C2725" w:rsidRDefault="00155C4A" w:rsidP="008C2765">
      <w:pPr>
        <w:spacing w:line="276" w:lineRule="auto"/>
        <w:ind w:left="142"/>
        <w:rPr>
          <w:b/>
          <w:sz w:val="22"/>
          <w:szCs w:val="22"/>
        </w:rPr>
      </w:pPr>
    </w:p>
    <w:p w14:paraId="26EAD974" w14:textId="47103BEE" w:rsidR="00155C4A" w:rsidRPr="00155C4A" w:rsidRDefault="00155C4A" w:rsidP="00155C4A">
      <w:pPr>
        <w:rPr>
          <w:i/>
          <w:iCs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155C4A">
        <w:rPr>
          <w:i/>
          <w:iCs/>
          <w:sz w:val="26"/>
          <w:szCs w:val="26"/>
          <w:u w:val="single"/>
        </w:rPr>
        <w:t>Popunjene obrasce dostaviti na e-mail: servis.ucenicki@gmail.com</w:t>
      </w:r>
    </w:p>
    <w:p w14:paraId="6FD6E668" w14:textId="77777777" w:rsidR="00333B6E" w:rsidRPr="00155C4A" w:rsidRDefault="00333B6E" w:rsidP="002C2725">
      <w:pPr>
        <w:spacing w:line="276" w:lineRule="auto"/>
        <w:ind w:left="360"/>
        <w:rPr>
          <w:i/>
          <w:iCs/>
          <w:sz w:val="22"/>
          <w:szCs w:val="22"/>
          <w:u w:val="single"/>
        </w:rPr>
      </w:pPr>
    </w:p>
    <w:p w14:paraId="2252044B" w14:textId="77777777" w:rsidR="00FB116A" w:rsidRDefault="00FB116A" w:rsidP="00FB116A">
      <w:pPr>
        <w:ind w:left="360"/>
      </w:pPr>
      <w:r>
        <w:t>Datum predaje :__________________________</w:t>
      </w:r>
    </w:p>
    <w:p w14:paraId="3F7B62ED" w14:textId="77777777" w:rsidR="00FB116A" w:rsidRDefault="00FB116A" w:rsidP="00FB116A">
      <w:pPr>
        <w:rPr>
          <w:sz w:val="26"/>
          <w:szCs w:val="26"/>
        </w:rPr>
      </w:pPr>
    </w:p>
    <w:p w14:paraId="338049C1" w14:textId="77777777" w:rsidR="00333B6E" w:rsidRDefault="00333B6E" w:rsidP="00A80402">
      <w:pPr>
        <w:spacing w:line="276" w:lineRule="auto"/>
        <w:rPr>
          <w:sz w:val="22"/>
          <w:szCs w:val="22"/>
        </w:rPr>
      </w:pPr>
    </w:p>
    <w:sectPr w:rsidR="00333B6E" w:rsidSect="002C2725">
      <w:headerReference w:type="default" r:id="rId7"/>
      <w:pgSz w:w="11906" w:h="16838" w:code="9"/>
      <w:pgMar w:top="284" w:right="1274" w:bottom="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28CC" w14:textId="77777777" w:rsidR="006B3D64" w:rsidRDefault="006B3D64" w:rsidP="008E7609">
      <w:r>
        <w:separator/>
      </w:r>
    </w:p>
  </w:endnote>
  <w:endnote w:type="continuationSeparator" w:id="0">
    <w:p w14:paraId="1F58EFC1" w14:textId="77777777" w:rsidR="006B3D64" w:rsidRDefault="006B3D64" w:rsidP="008E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366C" w14:textId="77777777" w:rsidR="006B3D64" w:rsidRDefault="006B3D64" w:rsidP="008E7609">
      <w:r>
        <w:separator/>
      </w:r>
    </w:p>
  </w:footnote>
  <w:footnote w:type="continuationSeparator" w:id="0">
    <w:p w14:paraId="53FE3469" w14:textId="77777777" w:rsidR="006B3D64" w:rsidRDefault="006B3D64" w:rsidP="008E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D346" w14:textId="77777777" w:rsidR="00BE24AE" w:rsidRPr="0045192F" w:rsidRDefault="00C230F1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BC00C9" wp14:editId="34770C44">
          <wp:simplePos x="0" y="0"/>
          <wp:positionH relativeFrom="column">
            <wp:posOffset>-767080</wp:posOffset>
          </wp:positionH>
          <wp:positionV relativeFrom="paragraph">
            <wp:posOffset>-88900</wp:posOffset>
          </wp:positionV>
          <wp:extent cx="1514475" cy="1101090"/>
          <wp:effectExtent l="0" t="0" r="0" b="0"/>
          <wp:wrapNone/>
          <wp:docPr id="3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4AE" w:rsidRPr="0045192F">
      <w:rPr>
        <w:rFonts w:ascii="Poor Richard" w:hAnsi="Poor Richard"/>
        <w:sz w:val="44"/>
        <w:szCs w:val="44"/>
      </w:rPr>
      <w:t>Srednja škola „Vladimir Gortan“ Buje</w:t>
    </w:r>
  </w:p>
  <w:p w14:paraId="6730F38D" w14:textId="77777777" w:rsidR="000F74B3" w:rsidRPr="0045192F" w:rsidRDefault="00BE24AE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</w:t>
    </w:r>
    <w:proofErr w:type="spellStart"/>
    <w:r w:rsidR="000F74B3" w:rsidRPr="0045192F">
      <w:rPr>
        <w:rFonts w:ascii="Poor Richard" w:hAnsi="Poor Richard"/>
        <w:sz w:val="44"/>
        <w:szCs w:val="44"/>
      </w:rPr>
      <w:t>Scuola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</w:t>
    </w:r>
    <w:proofErr w:type="spellStart"/>
    <w:r w:rsidR="000F74B3" w:rsidRPr="0045192F">
      <w:rPr>
        <w:rFonts w:ascii="Poor Richard" w:hAnsi="Poor Richard"/>
        <w:sz w:val="44"/>
        <w:szCs w:val="44"/>
      </w:rPr>
      <w:t>media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</w:t>
    </w:r>
    <w:proofErr w:type="spellStart"/>
    <w:r w:rsidR="000F74B3" w:rsidRPr="0045192F">
      <w:rPr>
        <w:rFonts w:ascii="Poor Richard" w:hAnsi="Poor Richard"/>
        <w:sz w:val="44"/>
        <w:szCs w:val="44"/>
      </w:rPr>
      <w:t>superiore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„Vladimir Gortan“ </w:t>
    </w:r>
    <w:proofErr w:type="spellStart"/>
    <w:r w:rsidR="000F74B3" w:rsidRPr="0045192F">
      <w:rPr>
        <w:rFonts w:ascii="Poor Richard" w:hAnsi="Poor Richard"/>
        <w:sz w:val="44"/>
        <w:szCs w:val="44"/>
      </w:rPr>
      <w:t>Buie</w:t>
    </w:r>
    <w:proofErr w:type="spellEnd"/>
  </w:p>
  <w:p w14:paraId="5BFC613B" w14:textId="77777777" w:rsidR="00BE24AE" w:rsidRPr="0045192F" w:rsidRDefault="00BE24AE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14:paraId="7C2AFBAE" w14:textId="77777777" w:rsidR="00E21DBF" w:rsidRPr="005336D2" w:rsidRDefault="000F74B3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="00C230F1" w:rsidRPr="00C230F1">
      <w:rPr>
        <w:sz w:val="20"/>
        <w:szCs w:val="20"/>
      </w:rPr>
      <w:t>OIB</w:t>
    </w:r>
    <w:r w:rsidR="00C230F1">
      <w:rPr>
        <w:sz w:val="20"/>
        <w:szCs w:val="20"/>
      </w:rPr>
      <w:t xml:space="preserve"> 452 867 144 67 , </w:t>
    </w:r>
    <w:r>
      <w:rPr>
        <w:sz w:val="20"/>
        <w:szCs w:val="20"/>
      </w:rPr>
      <w:t>524</w:t>
    </w:r>
    <w:r w:rsidR="00C230F1">
      <w:rPr>
        <w:sz w:val="20"/>
        <w:szCs w:val="20"/>
      </w:rPr>
      <w:t xml:space="preserve">60 Buje,  Školski brijeg 1,  </w:t>
    </w:r>
    <w:r>
      <w:rPr>
        <w:sz w:val="20"/>
        <w:szCs w:val="20"/>
      </w:rPr>
      <w:t xml:space="preserve">  </w:t>
    </w:r>
    <w:r w:rsidR="00E21DBF" w:rsidRPr="005336D2">
      <w:rPr>
        <w:sz w:val="20"/>
        <w:szCs w:val="20"/>
      </w:rPr>
      <w:t>Tel. +385 52 772 113; fax: +385 52 720 288</w:t>
    </w:r>
  </w:p>
  <w:p w14:paraId="18064DF4" w14:textId="77777777" w:rsidR="00911512" w:rsidRPr="005336D2" w:rsidRDefault="00E21DBF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 w:rsidR="00E211B7"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 w:rsidR="00E211B7"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 w:rsidR="000F74B3"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="00FC6442"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18C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C25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0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42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8A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2F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4D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9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FE2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348FE"/>
    <w:multiLevelType w:val="hybridMultilevel"/>
    <w:tmpl w:val="CFD6E8CA"/>
    <w:lvl w:ilvl="0" w:tplc="3F4A6B90">
      <w:numFmt w:val="bullet"/>
      <w:lvlText w:val="-"/>
      <w:lvlJc w:val="left"/>
      <w:pPr>
        <w:ind w:left="70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1" w15:restartNumberingAfterBreak="0">
    <w:nsid w:val="24771209"/>
    <w:multiLevelType w:val="multilevel"/>
    <w:tmpl w:val="300E13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D54104"/>
    <w:multiLevelType w:val="multilevel"/>
    <w:tmpl w:val="D5C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A1D0E72"/>
    <w:multiLevelType w:val="hybridMultilevel"/>
    <w:tmpl w:val="1AEAED0A"/>
    <w:lvl w:ilvl="0" w:tplc="04F80D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62FA"/>
    <w:multiLevelType w:val="hybridMultilevel"/>
    <w:tmpl w:val="5C465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9148B"/>
    <w:multiLevelType w:val="hybridMultilevel"/>
    <w:tmpl w:val="191ED7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6A"/>
    <w:rsid w:val="000169E4"/>
    <w:rsid w:val="000356D8"/>
    <w:rsid w:val="0003624F"/>
    <w:rsid w:val="0005566B"/>
    <w:rsid w:val="0009659A"/>
    <w:rsid w:val="000F74B3"/>
    <w:rsid w:val="001107B3"/>
    <w:rsid w:val="00112125"/>
    <w:rsid w:val="00112E73"/>
    <w:rsid w:val="00123678"/>
    <w:rsid w:val="00155C4A"/>
    <w:rsid w:val="0019483E"/>
    <w:rsid w:val="001B04E2"/>
    <w:rsid w:val="001B096A"/>
    <w:rsid w:val="001C46C4"/>
    <w:rsid w:val="001C5787"/>
    <w:rsid w:val="001D4CCE"/>
    <w:rsid w:val="002274B2"/>
    <w:rsid w:val="002677F3"/>
    <w:rsid w:val="00287867"/>
    <w:rsid w:val="00290411"/>
    <w:rsid w:val="00292C29"/>
    <w:rsid w:val="002A4784"/>
    <w:rsid w:val="002C2725"/>
    <w:rsid w:val="002E26C4"/>
    <w:rsid w:val="00302CA2"/>
    <w:rsid w:val="00325D03"/>
    <w:rsid w:val="00333B6E"/>
    <w:rsid w:val="00334820"/>
    <w:rsid w:val="00340785"/>
    <w:rsid w:val="00362213"/>
    <w:rsid w:val="00374A06"/>
    <w:rsid w:val="003A5634"/>
    <w:rsid w:val="003C0BC6"/>
    <w:rsid w:val="003E3CF3"/>
    <w:rsid w:val="003F6B1A"/>
    <w:rsid w:val="004340EC"/>
    <w:rsid w:val="00442608"/>
    <w:rsid w:val="004458D2"/>
    <w:rsid w:val="00447727"/>
    <w:rsid w:val="0045192F"/>
    <w:rsid w:val="00465D4E"/>
    <w:rsid w:val="004A5C23"/>
    <w:rsid w:val="004A7F01"/>
    <w:rsid w:val="004B795D"/>
    <w:rsid w:val="004F008C"/>
    <w:rsid w:val="004F79A9"/>
    <w:rsid w:val="00516C9A"/>
    <w:rsid w:val="00517636"/>
    <w:rsid w:val="005336D2"/>
    <w:rsid w:val="00557794"/>
    <w:rsid w:val="00576DA8"/>
    <w:rsid w:val="00586FF5"/>
    <w:rsid w:val="005C784D"/>
    <w:rsid w:val="005C7FCE"/>
    <w:rsid w:val="005E69A8"/>
    <w:rsid w:val="00611B7D"/>
    <w:rsid w:val="00622853"/>
    <w:rsid w:val="00651EAC"/>
    <w:rsid w:val="00661141"/>
    <w:rsid w:val="00661DE8"/>
    <w:rsid w:val="006B3D64"/>
    <w:rsid w:val="006B6130"/>
    <w:rsid w:val="006C51EE"/>
    <w:rsid w:val="007421F3"/>
    <w:rsid w:val="007539D3"/>
    <w:rsid w:val="007E37D3"/>
    <w:rsid w:val="007E3F21"/>
    <w:rsid w:val="00814C09"/>
    <w:rsid w:val="00823B98"/>
    <w:rsid w:val="00860280"/>
    <w:rsid w:val="008C2765"/>
    <w:rsid w:val="008C291E"/>
    <w:rsid w:val="008E7609"/>
    <w:rsid w:val="00901F84"/>
    <w:rsid w:val="00911512"/>
    <w:rsid w:val="0093086D"/>
    <w:rsid w:val="00945B63"/>
    <w:rsid w:val="00966150"/>
    <w:rsid w:val="00991B54"/>
    <w:rsid w:val="00992875"/>
    <w:rsid w:val="009A11A9"/>
    <w:rsid w:val="009C1527"/>
    <w:rsid w:val="009C26BB"/>
    <w:rsid w:val="009D40E3"/>
    <w:rsid w:val="009E089D"/>
    <w:rsid w:val="009E5CF6"/>
    <w:rsid w:val="009F2E22"/>
    <w:rsid w:val="009F4781"/>
    <w:rsid w:val="00A063C8"/>
    <w:rsid w:val="00A230CB"/>
    <w:rsid w:val="00A541F8"/>
    <w:rsid w:val="00A71CC8"/>
    <w:rsid w:val="00A80402"/>
    <w:rsid w:val="00A86A12"/>
    <w:rsid w:val="00AA34F0"/>
    <w:rsid w:val="00AB1B53"/>
    <w:rsid w:val="00AB7D53"/>
    <w:rsid w:val="00AD4ECB"/>
    <w:rsid w:val="00AE6450"/>
    <w:rsid w:val="00B043C0"/>
    <w:rsid w:val="00B079D6"/>
    <w:rsid w:val="00B63FEC"/>
    <w:rsid w:val="00B9540A"/>
    <w:rsid w:val="00BA3A7C"/>
    <w:rsid w:val="00BC0D81"/>
    <w:rsid w:val="00BE24AE"/>
    <w:rsid w:val="00BF5E13"/>
    <w:rsid w:val="00C07AD5"/>
    <w:rsid w:val="00C230F1"/>
    <w:rsid w:val="00C37BB6"/>
    <w:rsid w:val="00C74EDF"/>
    <w:rsid w:val="00CD37B9"/>
    <w:rsid w:val="00D16D10"/>
    <w:rsid w:val="00D51994"/>
    <w:rsid w:val="00D708EF"/>
    <w:rsid w:val="00DC3815"/>
    <w:rsid w:val="00DD2228"/>
    <w:rsid w:val="00DD6E3B"/>
    <w:rsid w:val="00DF4507"/>
    <w:rsid w:val="00DF4EB1"/>
    <w:rsid w:val="00E13D93"/>
    <w:rsid w:val="00E211B7"/>
    <w:rsid w:val="00E21DBF"/>
    <w:rsid w:val="00E37BB8"/>
    <w:rsid w:val="00E65187"/>
    <w:rsid w:val="00E673EE"/>
    <w:rsid w:val="00E7303B"/>
    <w:rsid w:val="00E76E5F"/>
    <w:rsid w:val="00E91EB2"/>
    <w:rsid w:val="00EA60E3"/>
    <w:rsid w:val="00EA7DA1"/>
    <w:rsid w:val="00EC2C6E"/>
    <w:rsid w:val="00EE2A57"/>
    <w:rsid w:val="00F24251"/>
    <w:rsid w:val="00F65BC5"/>
    <w:rsid w:val="00FB116A"/>
    <w:rsid w:val="00FC6442"/>
    <w:rsid w:val="00FE392B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597F4A"/>
  <w15:docId w15:val="{28FA2F22-0503-4F93-9275-1C871DA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6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76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E760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609"/>
  </w:style>
  <w:style w:type="paragraph" w:styleId="Podnoje">
    <w:name w:val="footer"/>
    <w:basedOn w:val="Normal"/>
    <w:link w:val="Podno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7609"/>
  </w:style>
  <w:style w:type="paragraph" w:styleId="Odlomakpopisa">
    <w:name w:val="List Paragraph"/>
    <w:basedOn w:val="Normal"/>
    <w:uiPriority w:val="34"/>
    <w:qFormat/>
    <w:rsid w:val="006B6130"/>
    <w:pPr>
      <w:ind w:left="720"/>
      <w:contextualSpacing/>
    </w:pPr>
  </w:style>
  <w:style w:type="character" w:styleId="Brojstranice">
    <w:name w:val="page number"/>
    <w:basedOn w:val="Zadanifontodlomka"/>
    <w:rsid w:val="00966150"/>
  </w:style>
  <w:style w:type="character" w:styleId="Hiperveza">
    <w:name w:val="Hyperlink"/>
    <w:rsid w:val="00E2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Tajni&#353;tvo\Desktop\Memorandum%20NOV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602-02/10-01-55/1</vt:lpstr>
      <vt:lpstr>Klasa: 602-02/10-01-55/1</vt:lpstr>
    </vt:vector>
  </TitlesOfParts>
  <Company/>
  <LinksUpToDate>false</LinksUpToDate>
  <CharactersWithSpaces>1998</CharactersWithSpaces>
  <SharedDoc>false</SharedDoc>
  <HLinks>
    <vt:vector size="12" baseType="variant">
      <vt:variant>
        <vt:i4>131165</vt:i4>
      </vt:variant>
      <vt:variant>
        <vt:i4>3</vt:i4>
      </vt:variant>
      <vt:variant>
        <vt:i4>0</vt:i4>
      </vt:variant>
      <vt:variant>
        <vt:i4>5</vt:i4>
      </vt:variant>
      <vt:variant>
        <vt:lpwstr>http://www.ss-vgortan-buje.skole.hr/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mailto:ss-buje-501@skole.t-com.hr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602-02/10-01-55/1</dc:title>
  <dc:creator>Elena Tajništvo</dc:creator>
  <cp:lastModifiedBy>Elena Beaković Hržica</cp:lastModifiedBy>
  <cp:revision>12</cp:revision>
  <cp:lastPrinted>2025-05-21T09:44:00Z</cp:lastPrinted>
  <dcterms:created xsi:type="dcterms:W3CDTF">2023-07-03T08:02:00Z</dcterms:created>
  <dcterms:modified xsi:type="dcterms:W3CDTF">2025-05-21T09:45:00Z</dcterms:modified>
</cp:coreProperties>
</file>